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08" w:rsidRDefault="002F7208" w:rsidP="002F7208">
      <w:pPr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ИНФОРМАЦИЯ</w:t>
      </w:r>
    </w:p>
    <w:p w:rsidR="002F7208" w:rsidRDefault="002F7208" w:rsidP="002F7208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 порядке выполнения организациями ЖКХ работ </w:t>
      </w:r>
    </w:p>
    <w:p w:rsidR="002F7208" w:rsidRDefault="002F7208" w:rsidP="002F7208">
      <w:pPr>
        <w:jc w:val="center"/>
        <w:rPr>
          <w:sz w:val="30"/>
          <w:szCs w:val="30"/>
        </w:rPr>
      </w:pPr>
      <w:r>
        <w:rPr>
          <w:sz w:val="30"/>
          <w:szCs w:val="30"/>
        </w:rPr>
        <w:t>по откачиванию воды с придомовой территории</w:t>
      </w:r>
    </w:p>
    <w:bookmarkEnd w:id="0"/>
    <w:p w:rsidR="002F7208" w:rsidRDefault="002F7208" w:rsidP="009A3C0A">
      <w:pPr>
        <w:jc w:val="both"/>
        <w:rPr>
          <w:sz w:val="30"/>
          <w:szCs w:val="30"/>
        </w:rPr>
      </w:pPr>
    </w:p>
    <w:p w:rsidR="00575B93" w:rsidRDefault="00575B93" w:rsidP="009A3C0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Работы по откачке талых вод в период паводка осуществляется </w:t>
      </w:r>
    </w:p>
    <w:p w:rsidR="00575B93" w:rsidRDefault="00575B93" w:rsidP="009A3C0A">
      <w:pPr>
        <w:jc w:val="both"/>
        <w:rPr>
          <w:sz w:val="30"/>
          <w:szCs w:val="30"/>
        </w:rPr>
      </w:pPr>
      <w:r>
        <w:rPr>
          <w:sz w:val="30"/>
          <w:szCs w:val="30"/>
        </w:rPr>
        <w:t>ф</w:t>
      </w:r>
      <w:r w:rsidR="0004604D">
        <w:rPr>
          <w:sz w:val="30"/>
          <w:szCs w:val="30"/>
        </w:rPr>
        <w:t>илиал</w:t>
      </w:r>
      <w:r>
        <w:rPr>
          <w:sz w:val="30"/>
          <w:szCs w:val="30"/>
        </w:rPr>
        <w:t>ом</w:t>
      </w:r>
      <w:r w:rsidR="0004604D">
        <w:rPr>
          <w:sz w:val="30"/>
          <w:szCs w:val="30"/>
        </w:rPr>
        <w:t xml:space="preserve"> «</w:t>
      </w:r>
      <w:proofErr w:type="spellStart"/>
      <w:r w:rsidR="0004604D">
        <w:rPr>
          <w:sz w:val="30"/>
          <w:szCs w:val="30"/>
        </w:rPr>
        <w:t>Мозырьво</w:t>
      </w:r>
      <w:r>
        <w:rPr>
          <w:sz w:val="30"/>
          <w:szCs w:val="30"/>
        </w:rPr>
        <w:t>доканал</w:t>
      </w:r>
      <w:proofErr w:type="spellEnd"/>
      <w:r>
        <w:rPr>
          <w:sz w:val="30"/>
          <w:szCs w:val="30"/>
        </w:rPr>
        <w:t>» КПУП «</w:t>
      </w:r>
      <w:proofErr w:type="spellStart"/>
      <w:r>
        <w:rPr>
          <w:sz w:val="30"/>
          <w:szCs w:val="30"/>
        </w:rPr>
        <w:t>Гомельводоканал</w:t>
      </w:r>
      <w:proofErr w:type="spellEnd"/>
      <w:r>
        <w:rPr>
          <w:sz w:val="30"/>
          <w:szCs w:val="30"/>
        </w:rPr>
        <w:t xml:space="preserve">». </w:t>
      </w:r>
    </w:p>
    <w:p w:rsidR="004B62F8" w:rsidRDefault="00575B93" w:rsidP="00575B9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Стоимость услуг на 2025 год составит:</w:t>
      </w:r>
    </w:p>
    <w:p w:rsidR="00575B93" w:rsidRDefault="00575B93" w:rsidP="00575B93">
      <w:pPr>
        <w:ind w:firstLine="708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91"/>
        <w:gridCol w:w="3075"/>
        <w:gridCol w:w="2413"/>
      </w:tblGrid>
      <w:tr w:rsidR="00EE37FB" w:rsidTr="00EE37FB">
        <w:tc>
          <w:tcPr>
            <w:tcW w:w="675" w:type="dxa"/>
          </w:tcPr>
          <w:p w:rsidR="00EE37FB" w:rsidRDefault="00EE37FB" w:rsidP="00991D4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</w:tc>
        <w:tc>
          <w:tcPr>
            <w:tcW w:w="3691" w:type="dxa"/>
          </w:tcPr>
          <w:p w:rsidR="00EE37FB" w:rsidRDefault="00EE37FB" w:rsidP="00991D4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</w:t>
            </w:r>
          </w:p>
        </w:tc>
        <w:tc>
          <w:tcPr>
            <w:tcW w:w="3075" w:type="dxa"/>
          </w:tcPr>
          <w:p w:rsidR="00EE37FB" w:rsidRPr="007313EB" w:rsidRDefault="00EE37FB" w:rsidP="00991D4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Производительность </w:t>
            </w:r>
          </w:p>
        </w:tc>
        <w:tc>
          <w:tcPr>
            <w:tcW w:w="2413" w:type="dxa"/>
          </w:tcPr>
          <w:p w:rsidR="00EE37FB" w:rsidRDefault="00EE37FB" w:rsidP="00991D4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Стоимость </w:t>
            </w:r>
          </w:p>
        </w:tc>
      </w:tr>
      <w:tr w:rsidR="00EE37FB" w:rsidTr="00EE37FB">
        <w:tc>
          <w:tcPr>
            <w:tcW w:w="675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691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Эксплуатация</w:t>
            </w:r>
            <w:r w:rsidRPr="00471F7C">
              <w:rPr>
                <w:sz w:val="30"/>
                <w:szCs w:val="30"/>
              </w:rPr>
              <w:t xml:space="preserve"> мотопомп</w:t>
            </w:r>
            <w:r>
              <w:rPr>
                <w:sz w:val="30"/>
                <w:szCs w:val="30"/>
              </w:rPr>
              <w:t>ы марки:</w:t>
            </w:r>
            <w:r w:rsidRPr="00EE37FB">
              <w:rPr>
                <w:sz w:val="30"/>
                <w:szCs w:val="30"/>
              </w:rPr>
              <w:t xml:space="preserve"> Honda GX 340; WN-40</w:t>
            </w:r>
          </w:p>
        </w:tc>
        <w:tc>
          <w:tcPr>
            <w:tcW w:w="3075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 м</w:t>
            </w:r>
            <w:r>
              <w:rPr>
                <w:sz w:val="30"/>
                <w:szCs w:val="30"/>
                <w:vertAlign w:val="superscript"/>
              </w:rPr>
              <w:t>3</w:t>
            </w:r>
            <w:r>
              <w:rPr>
                <w:sz w:val="30"/>
                <w:szCs w:val="30"/>
              </w:rPr>
              <w:t>/час</w:t>
            </w:r>
          </w:p>
        </w:tc>
        <w:tc>
          <w:tcPr>
            <w:tcW w:w="2413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Физ. лица – 39,48 руб.</w:t>
            </w:r>
          </w:p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Юр. Лица – 51,75 руб.</w:t>
            </w:r>
          </w:p>
        </w:tc>
      </w:tr>
      <w:tr w:rsidR="00EE37FB" w:rsidTr="00EE37FB">
        <w:tc>
          <w:tcPr>
            <w:tcW w:w="675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691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Эксплуатация</w:t>
            </w:r>
            <w:r w:rsidRPr="00471F7C">
              <w:rPr>
                <w:sz w:val="30"/>
                <w:szCs w:val="30"/>
              </w:rPr>
              <w:t xml:space="preserve"> мотопомп</w:t>
            </w:r>
            <w:r>
              <w:rPr>
                <w:sz w:val="30"/>
                <w:szCs w:val="30"/>
              </w:rPr>
              <w:t>ы марки:</w:t>
            </w:r>
            <w:r w:rsidRPr="00EE37FB">
              <w:rPr>
                <w:sz w:val="30"/>
                <w:szCs w:val="30"/>
              </w:rPr>
              <w:t xml:space="preserve"> </w:t>
            </w:r>
            <w:proofErr w:type="spellStart"/>
            <w:r w:rsidRPr="00EE37FB">
              <w:rPr>
                <w:sz w:val="30"/>
                <w:szCs w:val="30"/>
              </w:rPr>
              <w:t>Champion</w:t>
            </w:r>
            <w:proofErr w:type="spellEnd"/>
            <w:r w:rsidRPr="00EE37FB">
              <w:rPr>
                <w:sz w:val="30"/>
                <w:szCs w:val="30"/>
              </w:rPr>
              <w:t xml:space="preserve"> GTR-80; </w:t>
            </w:r>
            <w:proofErr w:type="spellStart"/>
            <w:r w:rsidRPr="00EE37FB">
              <w:rPr>
                <w:sz w:val="30"/>
                <w:szCs w:val="30"/>
              </w:rPr>
              <w:t>Endress</w:t>
            </w:r>
            <w:proofErr w:type="spellEnd"/>
            <w:r w:rsidRPr="00EE37FB">
              <w:rPr>
                <w:sz w:val="30"/>
                <w:szCs w:val="30"/>
              </w:rPr>
              <w:t xml:space="preserve"> WMPW 80-26</w:t>
            </w:r>
          </w:p>
        </w:tc>
        <w:tc>
          <w:tcPr>
            <w:tcW w:w="3075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 м</w:t>
            </w:r>
            <w:r>
              <w:rPr>
                <w:sz w:val="30"/>
                <w:szCs w:val="30"/>
                <w:vertAlign w:val="superscript"/>
              </w:rPr>
              <w:t>3</w:t>
            </w:r>
            <w:r>
              <w:rPr>
                <w:sz w:val="30"/>
                <w:szCs w:val="30"/>
              </w:rPr>
              <w:t>/час</w:t>
            </w:r>
          </w:p>
        </w:tc>
        <w:tc>
          <w:tcPr>
            <w:tcW w:w="2413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Физ. лица – 36,81 руб.</w:t>
            </w:r>
          </w:p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Юр. Лица – 48,72 руб.</w:t>
            </w:r>
          </w:p>
        </w:tc>
      </w:tr>
      <w:tr w:rsidR="00EE37FB" w:rsidTr="00EE37FB">
        <w:tc>
          <w:tcPr>
            <w:tcW w:w="675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691" w:type="dxa"/>
          </w:tcPr>
          <w:p w:rsidR="00EE37FB" w:rsidRDefault="0064244D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Эксплуатация</w:t>
            </w:r>
            <w:r w:rsidRPr="00471F7C">
              <w:rPr>
                <w:sz w:val="30"/>
                <w:szCs w:val="30"/>
              </w:rPr>
              <w:t xml:space="preserve"> мотопомп</w:t>
            </w:r>
            <w:r>
              <w:rPr>
                <w:sz w:val="30"/>
                <w:szCs w:val="30"/>
              </w:rPr>
              <w:t xml:space="preserve">ы марки МДН </w:t>
            </w:r>
            <w:r w:rsidR="00F91FA7">
              <w:rPr>
                <w:sz w:val="30"/>
                <w:szCs w:val="30"/>
              </w:rPr>
              <w:t>150.37</w:t>
            </w:r>
          </w:p>
        </w:tc>
        <w:tc>
          <w:tcPr>
            <w:tcW w:w="3075" w:type="dxa"/>
          </w:tcPr>
          <w:p w:rsidR="00EE37FB" w:rsidRDefault="0064244D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 м</w:t>
            </w:r>
            <w:r>
              <w:rPr>
                <w:sz w:val="30"/>
                <w:szCs w:val="30"/>
                <w:vertAlign w:val="superscript"/>
              </w:rPr>
              <w:t>3</w:t>
            </w:r>
            <w:r>
              <w:rPr>
                <w:sz w:val="30"/>
                <w:szCs w:val="30"/>
              </w:rPr>
              <w:t>/час</w:t>
            </w:r>
          </w:p>
        </w:tc>
        <w:tc>
          <w:tcPr>
            <w:tcW w:w="2413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Физ. лица – 86,65 руб.</w:t>
            </w:r>
          </w:p>
          <w:p w:rsidR="00EE37FB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Юр. Лица – 105,06 руб.</w:t>
            </w:r>
          </w:p>
        </w:tc>
      </w:tr>
      <w:tr w:rsidR="00EE37FB" w:rsidTr="00EE37FB">
        <w:tc>
          <w:tcPr>
            <w:tcW w:w="675" w:type="dxa"/>
          </w:tcPr>
          <w:p w:rsidR="00EE37FB" w:rsidRDefault="00EE37FB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691" w:type="dxa"/>
          </w:tcPr>
          <w:p w:rsidR="00EE37FB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Ассенизационная машина ГАЗ-53 КО-503Б</w:t>
            </w:r>
          </w:p>
        </w:tc>
        <w:tc>
          <w:tcPr>
            <w:tcW w:w="3075" w:type="dxa"/>
          </w:tcPr>
          <w:p w:rsidR="00EE37FB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3,5 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413" w:type="dxa"/>
          </w:tcPr>
          <w:p w:rsidR="00EE37FB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Для физ. </w:t>
            </w:r>
            <w:proofErr w:type="spellStart"/>
            <w:r w:rsidR="00F91FA7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юр.лиц</w:t>
            </w:r>
            <w:proofErr w:type="spellEnd"/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час – 49,26 </w:t>
            </w:r>
            <w:proofErr w:type="spellStart"/>
            <w:r>
              <w:rPr>
                <w:sz w:val="30"/>
                <w:szCs w:val="30"/>
              </w:rPr>
              <w:t>руб</w:t>
            </w:r>
            <w:proofErr w:type="spellEnd"/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км – 1,24 </w:t>
            </w:r>
            <w:proofErr w:type="spellStart"/>
            <w:r>
              <w:rPr>
                <w:sz w:val="30"/>
                <w:szCs w:val="30"/>
              </w:rPr>
              <w:t>руб</w:t>
            </w:r>
            <w:proofErr w:type="spellEnd"/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бочка – 2,17руб</w:t>
            </w:r>
          </w:p>
        </w:tc>
      </w:tr>
      <w:tr w:rsidR="00652AB7" w:rsidTr="00EE37FB">
        <w:tc>
          <w:tcPr>
            <w:tcW w:w="675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691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Ассенизационная машина ГАЗ-</w:t>
            </w:r>
            <w:r w:rsidR="00F91FA7">
              <w:rPr>
                <w:sz w:val="30"/>
                <w:szCs w:val="30"/>
              </w:rPr>
              <w:t>3307</w:t>
            </w:r>
            <w:r>
              <w:rPr>
                <w:sz w:val="30"/>
                <w:szCs w:val="30"/>
              </w:rPr>
              <w:t xml:space="preserve"> КО-503</w:t>
            </w:r>
            <w:r w:rsidR="00F91FA7">
              <w:rPr>
                <w:sz w:val="30"/>
                <w:szCs w:val="30"/>
              </w:rPr>
              <w:t>В</w:t>
            </w:r>
          </w:p>
        </w:tc>
        <w:tc>
          <w:tcPr>
            <w:tcW w:w="3075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 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413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Для физ. </w:t>
            </w:r>
            <w:proofErr w:type="spellStart"/>
            <w:r w:rsidR="00F91FA7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юр.лиц</w:t>
            </w:r>
            <w:proofErr w:type="spellEnd"/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час – 49,26 </w:t>
            </w:r>
            <w:proofErr w:type="spellStart"/>
            <w:r>
              <w:rPr>
                <w:sz w:val="30"/>
                <w:szCs w:val="30"/>
              </w:rPr>
              <w:t>руб</w:t>
            </w:r>
            <w:proofErr w:type="spellEnd"/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км – 1,</w:t>
            </w:r>
            <w:r w:rsidR="00F91FA7">
              <w:rPr>
                <w:sz w:val="30"/>
                <w:szCs w:val="30"/>
              </w:rPr>
              <w:t>56</w:t>
            </w:r>
            <w:r>
              <w:rPr>
                <w:sz w:val="30"/>
                <w:szCs w:val="30"/>
              </w:rPr>
              <w:t>руб</w:t>
            </w:r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бочка – </w:t>
            </w:r>
            <w:r w:rsidR="00F91FA7">
              <w:rPr>
                <w:sz w:val="30"/>
                <w:szCs w:val="30"/>
              </w:rPr>
              <w:t xml:space="preserve">4,38 </w:t>
            </w:r>
            <w:proofErr w:type="spellStart"/>
            <w:r>
              <w:rPr>
                <w:sz w:val="30"/>
                <w:szCs w:val="30"/>
              </w:rPr>
              <w:t>руб</w:t>
            </w:r>
            <w:proofErr w:type="spellEnd"/>
          </w:p>
        </w:tc>
      </w:tr>
      <w:tr w:rsidR="00652AB7" w:rsidTr="00EE37FB">
        <w:tc>
          <w:tcPr>
            <w:tcW w:w="675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691" w:type="dxa"/>
          </w:tcPr>
          <w:p w:rsidR="00652AB7" w:rsidRDefault="00F91FA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Илосос</w:t>
            </w:r>
          </w:p>
          <w:p w:rsidR="00F91FA7" w:rsidRDefault="00F91FA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МАЗ-534025-КО-530В-21</w:t>
            </w:r>
          </w:p>
        </w:tc>
        <w:tc>
          <w:tcPr>
            <w:tcW w:w="3075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м</w:t>
            </w:r>
            <w:r>
              <w:rPr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2413" w:type="dxa"/>
          </w:tcPr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Для физ. </w:t>
            </w:r>
            <w:proofErr w:type="spellStart"/>
            <w:r w:rsidR="00F91FA7">
              <w:rPr>
                <w:sz w:val="30"/>
                <w:szCs w:val="30"/>
              </w:rPr>
              <w:t>и</w:t>
            </w:r>
            <w:r>
              <w:rPr>
                <w:sz w:val="30"/>
                <w:szCs w:val="30"/>
              </w:rPr>
              <w:t>юр.лиц</w:t>
            </w:r>
            <w:proofErr w:type="spellEnd"/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час – </w:t>
            </w:r>
            <w:r w:rsidR="00F91FA7">
              <w:rPr>
                <w:sz w:val="30"/>
                <w:szCs w:val="30"/>
              </w:rPr>
              <w:t>80,34</w:t>
            </w:r>
            <w:r>
              <w:rPr>
                <w:sz w:val="30"/>
                <w:szCs w:val="30"/>
              </w:rPr>
              <w:t>руб</w:t>
            </w:r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 км – 1,</w:t>
            </w:r>
            <w:r w:rsidR="00F91FA7">
              <w:rPr>
                <w:sz w:val="30"/>
                <w:szCs w:val="30"/>
              </w:rPr>
              <w:t>37</w:t>
            </w:r>
            <w:r>
              <w:rPr>
                <w:sz w:val="30"/>
                <w:szCs w:val="30"/>
              </w:rPr>
              <w:t>руб</w:t>
            </w:r>
          </w:p>
          <w:p w:rsidR="00652AB7" w:rsidRDefault="00652AB7" w:rsidP="00F91F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F91FA7">
              <w:rPr>
                <w:sz w:val="30"/>
                <w:szCs w:val="30"/>
              </w:rPr>
              <w:t xml:space="preserve">маш/час работа насоса – 22,16 </w:t>
            </w:r>
            <w:proofErr w:type="spellStart"/>
            <w:r>
              <w:rPr>
                <w:sz w:val="30"/>
                <w:szCs w:val="30"/>
              </w:rPr>
              <w:t>руб</w:t>
            </w:r>
            <w:proofErr w:type="spellEnd"/>
          </w:p>
        </w:tc>
      </w:tr>
    </w:tbl>
    <w:p w:rsidR="004F0441" w:rsidRDefault="004F0441" w:rsidP="006B55FE">
      <w:pPr>
        <w:rPr>
          <w:sz w:val="30"/>
          <w:szCs w:val="30"/>
        </w:rPr>
      </w:pPr>
    </w:p>
    <w:p w:rsidR="008B7131" w:rsidRDefault="008B7131" w:rsidP="008B7131">
      <w:pPr>
        <w:ind w:firstLine="708"/>
        <w:jc w:val="both"/>
        <w:rPr>
          <w:b/>
          <w:sz w:val="30"/>
          <w:szCs w:val="30"/>
        </w:rPr>
      </w:pPr>
      <w:r w:rsidRPr="008B7131">
        <w:rPr>
          <w:b/>
          <w:sz w:val="30"/>
          <w:szCs w:val="30"/>
        </w:rPr>
        <w:t>Заявки на выполнение работ принимаются аварийной службой филиала «</w:t>
      </w:r>
      <w:proofErr w:type="spellStart"/>
      <w:r w:rsidRPr="008B7131">
        <w:rPr>
          <w:b/>
          <w:sz w:val="30"/>
          <w:szCs w:val="30"/>
        </w:rPr>
        <w:t>Мозырьводоканал</w:t>
      </w:r>
      <w:proofErr w:type="spellEnd"/>
      <w:r w:rsidRPr="008B7131">
        <w:rPr>
          <w:b/>
          <w:sz w:val="30"/>
          <w:szCs w:val="30"/>
        </w:rPr>
        <w:t xml:space="preserve">» по телефону: 8 </w:t>
      </w:r>
      <w:r w:rsidR="0074221A">
        <w:rPr>
          <w:b/>
          <w:sz w:val="30"/>
          <w:szCs w:val="30"/>
        </w:rPr>
        <w:t>(</w:t>
      </w:r>
      <w:r w:rsidRPr="008B7131">
        <w:rPr>
          <w:b/>
          <w:sz w:val="30"/>
          <w:szCs w:val="30"/>
        </w:rPr>
        <w:t>0236</w:t>
      </w:r>
      <w:r w:rsidR="0074221A">
        <w:rPr>
          <w:b/>
          <w:sz w:val="30"/>
          <w:szCs w:val="30"/>
        </w:rPr>
        <w:t>)</w:t>
      </w:r>
      <w:r w:rsidRPr="008B7131">
        <w:rPr>
          <w:b/>
          <w:sz w:val="30"/>
          <w:szCs w:val="30"/>
        </w:rPr>
        <w:t xml:space="preserve"> 25-36-53.</w:t>
      </w:r>
    </w:p>
    <w:p w:rsidR="008B7131" w:rsidRDefault="008B7131" w:rsidP="008B7131">
      <w:pPr>
        <w:ind w:firstLine="708"/>
        <w:jc w:val="both"/>
        <w:rPr>
          <w:sz w:val="28"/>
          <w:szCs w:val="28"/>
        </w:rPr>
      </w:pPr>
      <w:r w:rsidRPr="008B7131">
        <w:rPr>
          <w:sz w:val="30"/>
          <w:szCs w:val="30"/>
        </w:rPr>
        <w:lastRenderedPageBreak/>
        <w:t>Также</w:t>
      </w:r>
      <w:r>
        <w:rPr>
          <w:b/>
          <w:sz w:val="30"/>
          <w:szCs w:val="30"/>
        </w:rPr>
        <w:t xml:space="preserve">  </w:t>
      </w:r>
      <w:r>
        <w:rPr>
          <w:sz w:val="28"/>
          <w:szCs w:val="28"/>
        </w:rPr>
        <w:t>аварийно-технической службой</w:t>
      </w:r>
      <w:r w:rsidR="00310A7A">
        <w:rPr>
          <w:sz w:val="28"/>
          <w:szCs w:val="28"/>
        </w:rPr>
        <w:t xml:space="preserve"> Государственного предприятия «Мо</w:t>
      </w:r>
      <w:r>
        <w:rPr>
          <w:sz w:val="28"/>
          <w:szCs w:val="28"/>
        </w:rPr>
        <w:t>зырский райжилкомхоз»  оказываются</w:t>
      </w:r>
      <w:r w:rsidR="00310A7A">
        <w:rPr>
          <w:sz w:val="28"/>
          <w:szCs w:val="28"/>
        </w:rPr>
        <w:t xml:space="preserve"> на платной основе услуги по откатке воды с подвальных помещений жилых домов и сельскохозяйственных построек. </w:t>
      </w:r>
    </w:p>
    <w:p w:rsidR="00310A7A" w:rsidRPr="008B7131" w:rsidRDefault="008B7131" w:rsidP="008B7131">
      <w:pPr>
        <w:ind w:firstLine="708"/>
        <w:jc w:val="both"/>
        <w:rPr>
          <w:b/>
          <w:sz w:val="30"/>
          <w:szCs w:val="30"/>
        </w:rPr>
      </w:pPr>
      <w:r w:rsidRPr="008B7131">
        <w:rPr>
          <w:b/>
          <w:sz w:val="30"/>
          <w:szCs w:val="30"/>
        </w:rPr>
        <w:t xml:space="preserve">Заявки на выполнение </w:t>
      </w:r>
      <w:r w:rsidR="00093C66">
        <w:rPr>
          <w:b/>
          <w:sz w:val="30"/>
          <w:szCs w:val="30"/>
        </w:rPr>
        <w:t xml:space="preserve">данного вида </w:t>
      </w:r>
      <w:r w:rsidRPr="008B7131">
        <w:rPr>
          <w:b/>
          <w:sz w:val="30"/>
          <w:szCs w:val="30"/>
        </w:rPr>
        <w:t xml:space="preserve">работ принимаются </w:t>
      </w:r>
      <w:r w:rsidR="0074221A">
        <w:rPr>
          <w:b/>
          <w:sz w:val="30"/>
          <w:szCs w:val="30"/>
        </w:rPr>
        <w:t xml:space="preserve">на короткий номер 115 либо по телефону </w:t>
      </w:r>
      <w:r w:rsidR="00310A7A" w:rsidRPr="0074221A">
        <w:rPr>
          <w:b/>
          <w:sz w:val="28"/>
          <w:szCs w:val="28"/>
        </w:rPr>
        <w:t>8(0236) 25 37 95.</w:t>
      </w:r>
    </w:p>
    <w:p w:rsidR="00310A7A" w:rsidRDefault="00310A7A" w:rsidP="00310A7A">
      <w:pPr>
        <w:ind w:firstLine="708"/>
        <w:jc w:val="both"/>
        <w:rPr>
          <w:sz w:val="28"/>
          <w:szCs w:val="28"/>
        </w:rPr>
      </w:pPr>
    </w:p>
    <w:p w:rsidR="00310A7A" w:rsidRDefault="00310A7A" w:rsidP="00310A7A">
      <w:pPr>
        <w:ind w:firstLine="708"/>
        <w:jc w:val="both"/>
        <w:rPr>
          <w:sz w:val="28"/>
          <w:szCs w:val="28"/>
        </w:rPr>
      </w:pPr>
    </w:p>
    <w:p w:rsidR="00EA479B" w:rsidRDefault="00EA479B" w:rsidP="006B55FE">
      <w:pPr>
        <w:rPr>
          <w:sz w:val="18"/>
          <w:szCs w:val="18"/>
        </w:rPr>
      </w:pPr>
    </w:p>
    <w:p w:rsidR="00BE4624" w:rsidRDefault="0074221A" w:rsidP="005C07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C66">
        <w:rPr>
          <w:sz w:val="28"/>
          <w:szCs w:val="28"/>
        </w:rPr>
        <w:tab/>
      </w:r>
    </w:p>
    <w:sectPr w:rsidR="00BE4624" w:rsidSect="001A43A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2481A"/>
    <w:multiLevelType w:val="hybridMultilevel"/>
    <w:tmpl w:val="92DA5BEA"/>
    <w:lvl w:ilvl="0" w:tplc="BE9A8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7280B"/>
    <w:multiLevelType w:val="hybridMultilevel"/>
    <w:tmpl w:val="CED0B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E62"/>
    <w:rsid w:val="00000501"/>
    <w:rsid w:val="000126CF"/>
    <w:rsid w:val="000144AE"/>
    <w:rsid w:val="00025C6A"/>
    <w:rsid w:val="0002657B"/>
    <w:rsid w:val="00027D5E"/>
    <w:rsid w:val="00036998"/>
    <w:rsid w:val="00044431"/>
    <w:rsid w:val="0004604D"/>
    <w:rsid w:val="00047F78"/>
    <w:rsid w:val="00050FEE"/>
    <w:rsid w:val="00060532"/>
    <w:rsid w:val="00065226"/>
    <w:rsid w:val="00065738"/>
    <w:rsid w:val="000666CB"/>
    <w:rsid w:val="00081849"/>
    <w:rsid w:val="00083C1C"/>
    <w:rsid w:val="00093C66"/>
    <w:rsid w:val="000A43E1"/>
    <w:rsid w:val="000B0B18"/>
    <w:rsid w:val="000C0E38"/>
    <w:rsid w:val="000D16E8"/>
    <w:rsid w:val="000D6D7D"/>
    <w:rsid w:val="000F02B0"/>
    <w:rsid w:val="000F298A"/>
    <w:rsid w:val="00112184"/>
    <w:rsid w:val="00114A02"/>
    <w:rsid w:val="00130E93"/>
    <w:rsid w:val="00143D68"/>
    <w:rsid w:val="0014489A"/>
    <w:rsid w:val="00160D56"/>
    <w:rsid w:val="00162357"/>
    <w:rsid w:val="00173653"/>
    <w:rsid w:val="0018553F"/>
    <w:rsid w:val="001A1683"/>
    <w:rsid w:val="001A43AD"/>
    <w:rsid w:val="001A69C0"/>
    <w:rsid w:val="001A735A"/>
    <w:rsid w:val="001C6A47"/>
    <w:rsid w:val="001D5DBD"/>
    <w:rsid w:val="001E1B2C"/>
    <w:rsid w:val="001E4DF9"/>
    <w:rsid w:val="001F3373"/>
    <w:rsid w:val="001F788C"/>
    <w:rsid w:val="0021592F"/>
    <w:rsid w:val="00216558"/>
    <w:rsid w:val="00232D45"/>
    <w:rsid w:val="0023458D"/>
    <w:rsid w:val="00236B25"/>
    <w:rsid w:val="00254B08"/>
    <w:rsid w:val="00256D82"/>
    <w:rsid w:val="00272ECA"/>
    <w:rsid w:val="00281990"/>
    <w:rsid w:val="0028331B"/>
    <w:rsid w:val="00287B04"/>
    <w:rsid w:val="00294579"/>
    <w:rsid w:val="00296CE3"/>
    <w:rsid w:val="002A0C9F"/>
    <w:rsid w:val="002A28ED"/>
    <w:rsid w:val="002A6BD9"/>
    <w:rsid w:val="002B4270"/>
    <w:rsid w:val="002C2B8A"/>
    <w:rsid w:val="002D297C"/>
    <w:rsid w:val="002D3ADE"/>
    <w:rsid w:val="002D4608"/>
    <w:rsid w:val="002E1DF7"/>
    <w:rsid w:val="002E3B23"/>
    <w:rsid w:val="002E54C8"/>
    <w:rsid w:val="002F7208"/>
    <w:rsid w:val="0030333B"/>
    <w:rsid w:val="00310A7A"/>
    <w:rsid w:val="0031329B"/>
    <w:rsid w:val="00315A1A"/>
    <w:rsid w:val="00317D2F"/>
    <w:rsid w:val="0032331D"/>
    <w:rsid w:val="00334B6D"/>
    <w:rsid w:val="00334BA5"/>
    <w:rsid w:val="003361DB"/>
    <w:rsid w:val="003808E0"/>
    <w:rsid w:val="003840EC"/>
    <w:rsid w:val="00385401"/>
    <w:rsid w:val="00393A31"/>
    <w:rsid w:val="003A50F9"/>
    <w:rsid w:val="003B5310"/>
    <w:rsid w:val="003C369B"/>
    <w:rsid w:val="003D6DDB"/>
    <w:rsid w:val="003E3F07"/>
    <w:rsid w:val="003E76AC"/>
    <w:rsid w:val="0040576B"/>
    <w:rsid w:val="00412E53"/>
    <w:rsid w:val="0041604C"/>
    <w:rsid w:val="004242E6"/>
    <w:rsid w:val="00425559"/>
    <w:rsid w:val="00445DA2"/>
    <w:rsid w:val="00445F13"/>
    <w:rsid w:val="0044663C"/>
    <w:rsid w:val="004645C0"/>
    <w:rsid w:val="00490F08"/>
    <w:rsid w:val="004A191E"/>
    <w:rsid w:val="004A22A3"/>
    <w:rsid w:val="004A303F"/>
    <w:rsid w:val="004B62F8"/>
    <w:rsid w:val="004D3F43"/>
    <w:rsid w:val="004D6073"/>
    <w:rsid w:val="004D7A9C"/>
    <w:rsid w:val="004E4DF3"/>
    <w:rsid w:val="004F0441"/>
    <w:rsid w:val="0050214A"/>
    <w:rsid w:val="005169F8"/>
    <w:rsid w:val="00521D11"/>
    <w:rsid w:val="00522A64"/>
    <w:rsid w:val="00525E21"/>
    <w:rsid w:val="00536F3D"/>
    <w:rsid w:val="00554ECA"/>
    <w:rsid w:val="005571B9"/>
    <w:rsid w:val="00572CB2"/>
    <w:rsid w:val="0057312E"/>
    <w:rsid w:val="00575B93"/>
    <w:rsid w:val="005834E7"/>
    <w:rsid w:val="00596D5B"/>
    <w:rsid w:val="005A501D"/>
    <w:rsid w:val="005B27B7"/>
    <w:rsid w:val="005C07E5"/>
    <w:rsid w:val="005E7715"/>
    <w:rsid w:val="0060313E"/>
    <w:rsid w:val="00612BF6"/>
    <w:rsid w:val="00625B9C"/>
    <w:rsid w:val="0063657B"/>
    <w:rsid w:val="00640371"/>
    <w:rsid w:val="0064244D"/>
    <w:rsid w:val="0065172D"/>
    <w:rsid w:val="00652AB7"/>
    <w:rsid w:val="006704AF"/>
    <w:rsid w:val="00671D5E"/>
    <w:rsid w:val="00682EE2"/>
    <w:rsid w:val="006A1B6A"/>
    <w:rsid w:val="006B55FE"/>
    <w:rsid w:val="006B7874"/>
    <w:rsid w:val="006C07ED"/>
    <w:rsid w:val="006C787B"/>
    <w:rsid w:val="006E19F7"/>
    <w:rsid w:val="006E7B9A"/>
    <w:rsid w:val="006F01D7"/>
    <w:rsid w:val="006F1325"/>
    <w:rsid w:val="006F66AD"/>
    <w:rsid w:val="007010A1"/>
    <w:rsid w:val="0070158E"/>
    <w:rsid w:val="00702DFF"/>
    <w:rsid w:val="00704688"/>
    <w:rsid w:val="007128EB"/>
    <w:rsid w:val="0072647B"/>
    <w:rsid w:val="007279BA"/>
    <w:rsid w:val="007313EB"/>
    <w:rsid w:val="007337D1"/>
    <w:rsid w:val="0073723F"/>
    <w:rsid w:val="0074221A"/>
    <w:rsid w:val="007570B1"/>
    <w:rsid w:val="00757879"/>
    <w:rsid w:val="00765A2A"/>
    <w:rsid w:val="00782B24"/>
    <w:rsid w:val="00787E23"/>
    <w:rsid w:val="00795AA0"/>
    <w:rsid w:val="00797C7F"/>
    <w:rsid w:val="007A0A71"/>
    <w:rsid w:val="007B23C2"/>
    <w:rsid w:val="007B5DBE"/>
    <w:rsid w:val="007B737B"/>
    <w:rsid w:val="007C0F76"/>
    <w:rsid w:val="007C0FEC"/>
    <w:rsid w:val="007C12C7"/>
    <w:rsid w:val="007C798A"/>
    <w:rsid w:val="007E29EA"/>
    <w:rsid w:val="007E4DDC"/>
    <w:rsid w:val="007F31C2"/>
    <w:rsid w:val="007F5FEF"/>
    <w:rsid w:val="008000D0"/>
    <w:rsid w:val="0080345F"/>
    <w:rsid w:val="008231AB"/>
    <w:rsid w:val="008238A2"/>
    <w:rsid w:val="00831339"/>
    <w:rsid w:val="0085692E"/>
    <w:rsid w:val="008723C4"/>
    <w:rsid w:val="008746E3"/>
    <w:rsid w:val="00882040"/>
    <w:rsid w:val="00882A27"/>
    <w:rsid w:val="00887A9D"/>
    <w:rsid w:val="00887D6B"/>
    <w:rsid w:val="008B06D2"/>
    <w:rsid w:val="008B08E4"/>
    <w:rsid w:val="008B7131"/>
    <w:rsid w:val="008B7AE7"/>
    <w:rsid w:val="00905938"/>
    <w:rsid w:val="009069F4"/>
    <w:rsid w:val="00920540"/>
    <w:rsid w:val="00920BDE"/>
    <w:rsid w:val="00920ED7"/>
    <w:rsid w:val="00955EE0"/>
    <w:rsid w:val="009804A4"/>
    <w:rsid w:val="00980960"/>
    <w:rsid w:val="00990636"/>
    <w:rsid w:val="00991D40"/>
    <w:rsid w:val="00991E42"/>
    <w:rsid w:val="00992896"/>
    <w:rsid w:val="00992BDE"/>
    <w:rsid w:val="00993207"/>
    <w:rsid w:val="0099683C"/>
    <w:rsid w:val="00997661"/>
    <w:rsid w:val="009A3C0A"/>
    <w:rsid w:val="009A47A4"/>
    <w:rsid w:val="009C21D4"/>
    <w:rsid w:val="009C63B5"/>
    <w:rsid w:val="009E10D8"/>
    <w:rsid w:val="009E34E9"/>
    <w:rsid w:val="009F40CE"/>
    <w:rsid w:val="009F4D8C"/>
    <w:rsid w:val="00A00925"/>
    <w:rsid w:val="00A018D6"/>
    <w:rsid w:val="00A04A13"/>
    <w:rsid w:val="00A315A8"/>
    <w:rsid w:val="00A351CA"/>
    <w:rsid w:val="00A35FF8"/>
    <w:rsid w:val="00A41F69"/>
    <w:rsid w:val="00A53891"/>
    <w:rsid w:val="00A6091E"/>
    <w:rsid w:val="00A71D93"/>
    <w:rsid w:val="00A7263D"/>
    <w:rsid w:val="00A77A01"/>
    <w:rsid w:val="00A77CE7"/>
    <w:rsid w:val="00AA1FF4"/>
    <w:rsid w:val="00AA5778"/>
    <w:rsid w:val="00AB06EE"/>
    <w:rsid w:val="00AC7075"/>
    <w:rsid w:val="00AC7B99"/>
    <w:rsid w:val="00AD075D"/>
    <w:rsid w:val="00AD224B"/>
    <w:rsid w:val="00AD2C1F"/>
    <w:rsid w:val="00AD417A"/>
    <w:rsid w:val="00B0296E"/>
    <w:rsid w:val="00B04E51"/>
    <w:rsid w:val="00B053BB"/>
    <w:rsid w:val="00B279CB"/>
    <w:rsid w:val="00B35B8E"/>
    <w:rsid w:val="00B40A12"/>
    <w:rsid w:val="00B4511A"/>
    <w:rsid w:val="00B50D71"/>
    <w:rsid w:val="00B57F25"/>
    <w:rsid w:val="00B64B4C"/>
    <w:rsid w:val="00B73554"/>
    <w:rsid w:val="00B75963"/>
    <w:rsid w:val="00B80629"/>
    <w:rsid w:val="00B80AD9"/>
    <w:rsid w:val="00B83D67"/>
    <w:rsid w:val="00B86F8E"/>
    <w:rsid w:val="00B94108"/>
    <w:rsid w:val="00BA734D"/>
    <w:rsid w:val="00BE12C8"/>
    <w:rsid w:val="00BE4624"/>
    <w:rsid w:val="00BE4E45"/>
    <w:rsid w:val="00BE6930"/>
    <w:rsid w:val="00BF25E8"/>
    <w:rsid w:val="00C0007A"/>
    <w:rsid w:val="00C131FA"/>
    <w:rsid w:val="00C247CA"/>
    <w:rsid w:val="00C460F7"/>
    <w:rsid w:val="00C60990"/>
    <w:rsid w:val="00C61662"/>
    <w:rsid w:val="00C647C0"/>
    <w:rsid w:val="00C73957"/>
    <w:rsid w:val="00C7440A"/>
    <w:rsid w:val="00C811AD"/>
    <w:rsid w:val="00C872C7"/>
    <w:rsid w:val="00C93D38"/>
    <w:rsid w:val="00CA2FAF"/>
    <w:rsid w:val="00CB228B"/>
    <w:rsid w:val="00CB5A40"/>
    <w:rsid w:val="00CC2390"/>
    <w:rsid w:val="00CC605B"/>
    <w:rsid w:val="00CE25B5"/>
    <w:rsid w:val="00CE3894"/>
    <w:rsid w:val="00CE53A8"/>
    <w:rsid w:val="00CE6E62"/>
    <w:rsid w:val="00CF5163"/>
    <w:rsid w:val="00D05643"/>
    <w:rsid w:val="00D15405"/>
    <w:rsid w:val="00D20EB8"/>
    <w:rsid w:val="00D31F58"/>
    <w:rsid w:val="00D53F7C"/>
    <w:rsid w:val="00D624AE"/>
    <w:rsid w:val="00D65D44"/>
    <w:rsid w:val="00D7135C"/>
    <w:rsid w:val="00D75922"/>
    <w:rsid w:val="00D86F1B"/>
    <w:rsid w:val="00DA3F7A"/>
    <w:rsid w:val="00DA751A"/>
    <w:rsid w:val="00DA75DC"/>
    <w:rsid w:val="00DB0CBC"/>
    <w:rsid w:val="00DB21C9"/>
    <w:rsid w:val="00DB72BC"/>
    <w:rsid w:val="00DC09DB"/>
    <w:rsid w:val="00DC1BAB"/>
    <w:rsid w:val="00DF2194"/>
    <w:rsid w:val="00DF3D3A"/>
    <w:rsid w:val="00DF46D9"/>
    <w:rsid w:val="00DF484F"/>
    <w:rsid w:val="00E00A86"/>
    <w:rsid w:val="00E0670B"/>
    <w:rsid w:val="00E232E5"/>
    <w:rsid w:val="00E40D2F"/>
    <w:rsid w:val="00E47BE8"/>
    <w:rsid w:val="00E548FE"/>
    <w:rsid w:val="00E558AC"/>
    <w:rsid w:val="00E55E47"/>
    <w:rsid w:val="00E70D6A"/>
    <w:rsid w:val="00E73FD1"/>
    <w:rsid w:val="00E741E6"/>
    <w:rsid w:val="00E764BF"/>
    <w:rsid w:val="00E83A34"/>
    <w:rsid w:val="00E867DC"/>
    <w:rsid w:val="00E87414"/>
    <w:rsid w:val="00EA26EF"/>
    <w:rsid w:val="00EA479B"/>
    <w:rsid w:val="00EA6107"/>
    <w:rsid w:val="00EB1EE8"/>
    <w:rsid w:val="00EB2C19"/>
    <w:rsid w:val="00EB7088"/>
    <w:rsid w:val="00EC17F2"/>
    <w:rsid w:val="00EC60A7"/>
    <w:rsid w:val="00ED16F2"/>
    <w:rsid w:val="00ED6302"/>
    <w:rsid w:val="00EE37FB"/>
    <w:rsid w:val="00EF6A9A"/>
    <w:rsid w:val="00F1206C"/>
    <w:rsid w:val="00F203F9"/>
    <w:rsid w:val="00F32FDA"/>
    <w:rsid w:val="00F422D2"/>
    <w:rsid w:val="00F63426"/>
    <w:rsid w:val="00F65A55"/>
    <w:rsid w:val="00F71174"/>
    <w:rsid w:val="00F72F20"/>
    <w:rsid w:val="00F77D46"/>
    <w:rsid w:val="00F8228C"/>
    <w:rsid w:val="00F91FA7"/>
    <w:rsid w:val="00FA7C20"/>
    <w:rsid w:val="00FB6B49"/>
    <w:rsid w:val="00FC09FD"/>
    <w:rsid w:val="00FC2080"/>
    <w:rsid w:val="00FD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7E1E64-E600-4856-A559-EA7F62D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3F7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43D68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43D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A3F7A"/>
    <w:rPr>
      <w:b/>
      <w:bCs/>
      <w:sz w:val="28"/>
      <w:szCs w:val="24"/>
    </w:rPr>
  </w:style>
  <w:style w:type="paragraph" w:styleId="a6">
    <w:name w:val="Body Text"/>
    <w:basedOn w:val="a"/>
    <w:link w:val="a7"/>
    <w:unhideWhenUsed/>
    <w:rsid w:val="00DA3F7A"/>
    <w:pPr>
      <w:jc w:val="center"/>
    </w:pPr>
    <w:rPr>
      <w:sz w:val="28"/>
    </w:rPr>
  </w:style>
  <w:style w:type="character" w:customStyle="1" w:styleId="a7">
    <w:name w:val="Основной текст Знак"/>
    <w:link w:val="a6"/>
    <w:rsid w:val="00DA3F7A"/>
    <w:rPr>
      <w:sz w:val="28"/>
      <w:szCs w:val="24"/>
    </w:rPr>
  </w:style>
  <w:style w:type="paragraph" w:styleId="a8">
    <w:name w:val="Normal (Web)"/>
    <w:basedOn w:val="a"/>
    <w:uiPriority w:val="99"/>
    <w:unhideWhenUsed/>
    <w:rsid w:val="00027D5E"/>
    <w:pPr>
      <w:textAlignment w:val="baseline"/>
    </w:pPr>
  </w:style>
  <w:style w:type="paragraph" w:styleId="a9">
    <w:name w:val="List Paragraph"/>
    <w:basedOn w:val="a"/>
    <w:uiPriority w:val="34"/>
    <w:qFormat/>
    <w:rsid w:val="000D16E8"/>
    <w:pPr>
      <w:ind w:left="720"/>
      <w:contextualSpacing/>
    </w:pPr>
  </w:style>
  <w:style w:type="character" w:styleId="aa">
    <w:name w:val="Hyperlink"/>
    <w:basedOn w:val="a0"/>
    <w:rsid w:val="004B62F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8143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0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9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48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6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moshenko_E.GOMELVDK\Desktop\&#1060;&#1041;%20&#1089;%20&#1085;&#1086;&#1074;&#1099;&#1084;%20&#1088;.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EE89-FCCD-4213-960A-2BD2177D4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ФБ с новым р.с</Template>
  <TotalTime>609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Министэрства жыллёва-камунальнай гаспадаркі</vt:lpstr>
    </vt:vector>
  </TitlesOfParts>
  <Company>MoBIL GROUP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Министэрства жыллёва-камунальнай гаспадаркі</dc:title>
  <dc:creator>Timoshenko_E</dc:creator>
  <cp:lastModifiedBy>User</cp:lastModifiedBy>
  <cp:revision>101</cp:revision>
  <cp:lastPrinted>2025-02-24T12:12:00Z</cp:lastPrinted>
  <dcterms:created xsi:type="dcterms:W3CDTF">2024-01-03T09:21:00Z</dcterms:created>
  <dcterms:modified xsi:type="dcterms:W3CDTF">2025-02-26T07:12:00Z</dcterms:modified>
</cp:coreProperties>
</file>